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onash-profile"/>
    <w:p>
      <w:pPr>
        <w:pStyle w:val="Heading1"/>
      </w:pPr>
      <w:r>
        <w:t xml:space="preserve">Monash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194,707          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Monash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106,129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Monash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$46,148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$18,617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102,753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23,229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23,744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2025-01-02T01:45:47Z</dcterms:created>
  <dcterms:modified xsi:type="dcterms:W3CDTF">2025-01-02T01:45:47Z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